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F9" w:rsidRPr="005141C0" w:rsidRDefault="00182CF9">
      <w:pPr>
        <w:rPr>
          <w:rFonts w:ascii="標楷體" w:eastAsia="標楷體" w:hAnsi="標楷體"/>
        </w:rPr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25.65pt;margin-top:-40.7pt;width:151.95pt;height:140pt;z-index:251655168" strokecolor="#f6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7pt;margin-top:-30.05pt;width:156pt;height:234pt;z-index:251657216" filled="f" stroked="f" strokecolor="blue">
            <v:textbox>
              <w:txbxContent>
                <w:p w:rsidR="00182CF9" w:rsidRPr="00705CF5" w:rsidRDefault="00182CF9" w:rsidP="0067655E">
                  <w:pPr>
                    <w:ind w:firstLineChars="50" w:firstLine="31680"/>
                    <w:rPr>
                      <w:rFonts w:ascii="標楷體" w:eastAsia="標楷體" w:hAnsi="標楷體"/>
                      <w:i/>
                      <w:iCs/>
                      <w:color w:val="FF0000"/>
                      <w:sz w:val="140"/>
                      <w:szCs w:val="140"/>
                    </w:rPr>
                  </w:pPr>
                  <w:r w:rsidRPr="00684657">
                    <w:rPr>
                      <w:rFonts w:ascii="標楷體" w:eastAsia="標楷體" w:hAnsi="標楷體" w:cs="標楷體" w:hint="eastAsia"/>
                      <w:i/>
                      <w:iCs/>
                      <w:color w:val="FF0000"/>
                      <w:sz w:val="140"/>
                      <w:szCs w:val="140"/>
                    </w:rPr>
                    <w:t>賀</w:t>
                  </w:r>
                </w:p>
              </w:txbxContent>
            </v:textbox>
          </v:shape>
        </w:pict>
      </w:r>
    </w:p>
    <w:p w:rsidR="00182CF9" w:rsidRDefault="00182CF9" w:rsidP="0067655E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52"/>
          <w:szCs w:val="52"/>
          <w:u w:val="single"/>
        </w:rPr>
      </w:pPr>
      <w:r>
        <w:rPr>
          <w:noProof/>
        </w:rPr>
        <w:pict>
          <v:shape id="_x0000_s1028" type="#_x0000_t202" style="position:absolute;left:0;text-align:left;margin-left:-294pt;margin-top:0;width:81pt;height:90pt;z-index:251656192" filled="f" stroked="f">
            <v:textbox style="mso-next-textbox:#_x0000_s1028">
              <w:txbxContent>
                <w:p w:rsidR="00182CF9" w:rsidRPr="00394D4C" w:rsidRDefault="00182CF9">
                  <w:pPr>
                    <w:rPr>
                      <w:rFonts w:ascii="標楷體" w:eastAsia="標楷體" w:hAnsi="標楷體"/>
                      <w:color w:val="FF0000"/>
                      <w:sz w:val="120"/>
                      <w:szCs w:val="120"/>
                    </w:rPr>
                  </w:pPr>
                  <w:r w:rsidRPr="00394D4C">
                    <w:rPr>
                      <w:rFonts w:ascii="標楷體" w:eastAsia="標楷體" w:hAnsi="標楷體" w:cs="標楷體" w:hint="eastAsia"/>
                      <w:color w:val="FF0000"/>
                      <w:sz w:val="120"/>
                      <w:szCs w:val="120"/>
                    </w:rPr>
                    <w:t>賀</w:t>
                  </w:r>
                </w:p>
              </w:txbxContent>
            </v:textbox>
          </v:shape>
        </w:pict>
      </w:r>
      <w:r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本科學生參加</w:t>
      </w:r>
      <w:r w:rsidRPr="00705CF5"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10</w:t>
      </w:r>
      <w:r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7</w:t>
      </w:r>
      <w:r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年工科技藝競賽</w:t>
      </w:r>
    </w:p>
    <w:p w:rsidR="00182CF9" w:rsidRPr="00705CF5" w:rsidRDefault="00182CF9" w:rsidP="0067655E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52"/>
          <w:szCs w:val="52"/>
          <w:u w:val="single"/>
        </w:rPr>
      </w:pPr>
    </w:p>
    <w:p w:rsidR="00182CF9" w:rsidRPr="00705CF5" w:rsidRDefault="00182CF9" w:rsidP="00124ABE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60"/>
          <w:szCs w:val="60"/>
        </w:rPr>
      </w:pP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榮獲『</w:t>
      </w:r>
      <w:r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機器人</w:t>
      </w: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』</w:t>
      </w:r>
    </w:p>
    <w:p w:rsidR="00182CF9" w:rsidRPr="00A37E4A" w:rsidRDefault="00182CF9" w:rsidP="00705CF5">
      <w:pPr>
        <w:spacing w:line="800" w:lineRule="exact"/>
        <w:rPr>
          <w:rStyle w:val="Strong"/>
          <w:rFonts w:ascii="標楷體" w:eastAsia="標楷體" w:hAnsi="標楷體"/>
          <w:color w:val="0000CC"/>
          <w:sz w:val="60"/>
          <w:szCs w:val="60"/>
          <w:shd w:val="clear" w:color="auto" w:fill="FFFFFF"/>
        </w:rPr>
      </w:pPr>
      <w:r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金手獎第四名</w:t>
      </w:r>
      <w:r w:rsidRPr="00705CF5">
        <w:rPr>
          <w:rFonts w:ascii="標楷體" w:eastAsia="標楷體" w:hAnsi="標楷體" w:cs="標楷體"/>
          <w:color w:val="333399"/>
          <w:sz w:val="60"/>
          <w:szCs w:val="60"/>
        </w:rPr>
        <w:t xml:space="preserve">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電三乙</w:t>
      </w: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A37E4A">
        <w:rPr>
          <w:rStyle w:val="Strong"/>
          <w:rFonts w:ascii="標楷體" w:eastAsia="標楷體" w:hAnsi="標楷體" w:cs="標楷體" w:hint="eastAsia"/>
          <w:color w:val="0000CC"/>
          <w:sz w:val="60"/>
          <w:szCs w:val="60"/>
          <w:shd w:val="clear" w:color="auto" w:fill="FFFFFF"/>
        </w:rPr>
        <w:t>吳信賢</w:t>
      </w:r>
    </w:p>
    <w:p w:rsidR="00182CF9" w:rsidRPr="00A37E4A" w:rsidRDefault="00182CF9" w:rsidP="00705CF5">
      <w:pPr>
        <w:spacing w:line="800" w:lineRule="exact"/>
        <w:rPr>
          <w:rStyle w:val="Strong"/>
          <w:rFonts w:ascii="標楷體" w:eastAsia="標楷體" w:hAnsi="標楷體"/>
          <w:color w:val="0000CC"/>
          <w:sz w:val="60"/>
          <w:szCs w:val="60"/>
          <w:shd w:val="clear" w:color="auto" w:fill="FFFFFF"/>
        </w:rPr>
      </w:pPr>
      <w:r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金手獎第四</w:t>
      </w:r>
      <w:r w:rsidRPr="00681F4B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名</w:t>
      </w:r>
      <w:r w:rsidRPr="00681F4B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  <w:u w:val="single"/>
        </w:rPr>
        <w:t xml:space="preserve"> </w:t>
      </w:r>
      <w:r w:rsidRPr="00681F4B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681F4B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電三乙</w:t>
      </w:r>
      <w:r w:rsidRPr="00681F4B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A37E4A">
        <w:rPr>
          <w:rStyle w:val="Strong"/>
          <w:rFonts w:ascii="標楷體" w:eastAsia="標楷體" w:hAnsi="標楷體" w:cs="標楷體" w:hint="eastAsia"/>
          <w:color w:val="0000CC"/>
          <w:sz w:val="60"/>
          <w:szCs w:val="60"/>
          <w:shd w:val="clear" w:color="auto" w:fill="FFFFFF"/>
        </w:rPr>
        <w:t>林旻鍵</w:t>
      </w:r>
    </w:p>
    <w:p w:rsidR="00182CF9" w:rsidRDefault="00182CF9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</w:t>
      </w: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導師：</w:t>
      </w:r>
      <w:r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洪雅欣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老師</w:t>
      </w:r>
    </w:p>
    <w:p w:rsidR="00182CF9" w:rsidRPr="00705CF5" w:rsidRDefault="00182CF9" w:rsidP="00705CF5">
      <w:pPr>
        <w:spacing w:line="800" w:lineRule="exact"/>
        <w:rPr>
          <w:rFonts w:ascii="標楷體" w:eastAsia="標楷體" w:hAnsi="標楷體"/>
          <w:b/>
          <w:bCs/>
          <w:color w:val="000080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  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指導老師：</w:t>
      </w:r>
      <w:r w:rsidRPr="00A37E4A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吳正旭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老師</w:t>
      </w:r>
    </w:p>
    <w:p w:rsidR="00182CF9" w:rsidRPr="00705CF5" w:rsidRDefault="00182CF9" w:rsidP="00124ABE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" o:spid="_x0000_s1029" type="#_x0000_t75" alt="70logo3" style="position:absolute;margin-left:-38.15pt;margin-top:49.3pt;width:503.85pt;height:458.65pt;z-index:-251658240;visibility:visible">
            <v:imagedata r:id="rId6" o:title="" gain="19661f" blacklevel="20972f"/>
          </v:shape>
        </w:pict>
      </w: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榮獲『工業配線』</w:t>
      </w:r>
    </w:p>
    <w:p w:rsidR="00182CF9" w:rsidRPr="001650C3" w:rsidRDefault="00182CF9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 w:rsidRPr="00705CF5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</w:rPr>
        <w:t xml:space="preserve">  </w:t>
      </w:r>
      <w:r w:rsidRPr="001650C3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第</w:t>
      </w:r>
      <w:r w:rsidRPr="001650C3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  <w:u w:val="single"/>
        </w:rPr>
        <w:t>30</w:t>
      </w:r>
      <w:r w:rsidRPr="001650C3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名</w:t>
      </w:r>
      <w:r w:rsidRPr="00705CF5">
        <w:rPr>
          <w:rFonts w:ascii="標楷體" w:eastAsia="標楷體" w:hAnsi="標楷體" w:cs="標楷體"/>
          <w:color w:val="333399"/>
          <w:sz w:val="60"/>
          <w:szCs w:val="60"/>
        </w:rPr>
        <w:t xml:space="preserve">  </w:t>
      </w:r>
      <w:r>
        <w:rPr>
          <w:rFonts w:ascii="標楷體" w:eastAsia="標楷體" w:hAnsi="標楷體" w:cs="標楷體"/>
          <w:color w:val="333399"/>
          <w:sz w:val="60"/>
          <w:szCs w:val="60"/>
        </w:rPr>
        <w:t xml:space="preserve">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</w:t>
      </w:r>
      <w:r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甲</w:t>
      </w: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1650C3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溫詩宏</w:t>
      </w:r>
    </w:p>
    <w:p w:rsidR="00182CF9" w:rsidRDefault="00182CF9" w:rsidP="00681F4B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</w:t>
      </w: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導師：</w:t>
      </w:r>
      <w:r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吳正旭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老師</w:t>
      </w:r>
    </w:p>
    <w:p w:rsidR="00182CF9" w:rsidRDefault="00182CF9" w:rsidP="00681F4B">
      <w:pPr>
        <w:spacing w:line="800" w:lineRule="exact"/>
        <w:rPr>
          <w:rFonts w:ascii="標楷體" w:eastAsia="標楷體" w:hAnsi="標楷體"/>
          <w:b/>
          <w:bCs/>
          <w:color w:val="000080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  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指導老師：</w:t>
      </w:r>
      <w:r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彭旭廷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老師</w:t>
      </w:r>
    </w:p>
    <w:p w:rsidR="00182CF9" w:rsidRPr="00705CF5" w:rsidRDefault="00182CF9" w:rsidP="00124ABE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60"/>
          <w:szCs w:val="60"/>
        </w:rPr>
      </w:pPr>
      <w:r>
        <w:rPr>
          <w:noProof/>
        </w:rPr>
        <w:pict>
          <v:shape id="_x0000_s1030" type="#_x0000_t75" alt="70logo3" style="position:absolute;margin-left:-38.15pt;margin-top:49.3pt;width:503.85pt;height:458.65pt;z-index:-251656192;visibility:visible">
            <v:imagedata r:id="rId6" o:title="" gain="19661f" blacklevel="20972f"/>
          </v:shape>
        </w:pict>
      </w: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榮獲『</w:t>
      </w:r>
      <w:r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室內</w:t>
      </w:r>
      <w:r w:rsidRPr="00705CF5">
        <w:rPr>
          <w:rFonts w:ascii="標楷體" w:eastAsia="標楷體" w:hAnsi="標楷體" w:cs="標楷體" w:hint="eastAsia"/>
          <w:b/>
          <w:bCs/>
          <w:noProof/>
          <w:color w:val="800000"/>
          <w:sz w:val="60"/>
          <w:szCs w:val="60"/>
        </w:rPr>
        <w:t>配線』</w:t>
      </w:r>
    </w:p>
    <w:p w:rsidR="00182CF9" w:rsidRPr="001650C3" w:rsidRDefault="00182CF9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 w:rsidRPr="00705CF5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</w:rPr>
        <w:t xml:space="preserve">  </w:t>
      </w:r>
      <w:r w:rsidRPr="00A37E4A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第</w:t>
      </w:r>
      <w:r w:rsidRPr="00A37E4A">
        <w:rPr>
          <w:rFonts w:ascii="標楷體" w:eastAsia="標楷體" w:hAnsi="標楷體" w:cs="標楷體"/>
          <w:b/>
          <w:bCs/>
          <w:i/>
          <w:iCs/>
          <w:color w:val="FF0000"/>
          <w:sz w:val="60"/>
          <w:szCs w:val="60"/>
          <w:u w:val="single"/>
        </w:rPr>
        <w:t>42</w:t>
      </w:r>
      <w:r w:rsidRPr="00A37E4A">
        <w:rPr>
          <w:rFonts w:ascii="標楷體" w:eastAsia="標楷體" w:hAnsi="標楷體" w:cs="標楷體" w:hint="eastAsia"/>
          <w:b/>
          <w:bCs/>
          <w:i/>
          <w:iCs/>
          <w:color w:val="FF0000"/>
          <w:sz w:val="60"/>
          <w:szCs w:val="60"/>
          <w:u w:val="single"/>
        </w:rPr>
        <w:t>名</w:t>
      </w:r>
      <w:r w:rsidRPr="00705CF5">
        <w:rPr>
          <w:rFonts w:ascii="標楷體" w:eastAsia="標楷體" w:hAnsi="標楷體" w:cs="標楷體"/>
          <w:color w:val="333399"/>
          <w:sz w:val="60"/>
          <w:szCs w:val="60"/>
        </w:rPr>
        <w:t xml:space="preserve">  </w:t>
      </w:r>
      <w:r>
        <w:rPr>
          <w:rFonts w:ascii="標楷體" w:eastAsia="標楷體" w:hAnsi="標楷體" w:cs="標楷體"/>
          <w:color w:val="333399"/>
          <w:sz w:val="60"/>
          <w:szCs w:val="60"/>
        </w:rPr>
        <w:t xml:space="preserve">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電三</w:t>
      </w:r>
      <w:r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甲</w:t>
      </w: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</w:t>
      </w:r>
      <w:r w:rsidRPr="001650C3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田鵬立</w:t>
      </w:r>
    </w:p>
    <w:p w:rsidR="00182CF9" w:rsidRDefault="00182CF9" w:rsidP="00681F4B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 w:rsidRPr="00705CF5"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</w:t>
      </w:r>
      <w:r>
        <w:rPr>
          <w:rFonts w:ascii="標楷體" w:eastAsia="標楷體" w:hAnsi="標楷體" w:cs="標楷體"/>
          <w:b/>
          <w:bCs/>
          <w:color w:val="0000FF"/>
          <w:sz w:val="60"/>
          <w:szCs w:val="60"/>
        </w:rPr>
        <w:t xml:space="preserve">         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導師：</w:t>
      </w:r>
      <w:r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吳正旭</w:t>
      </w:r>
      <w:r w:rsidRPr="00705CF5">
        <w:rPr>
          <w:rFonts w:ascii="標楷體" w:eastAsia="標楷體" w:hAnsi="標楷體" w:cs="標楷體" w:hint="eastAsia"/>
          <w:b/>
          <w:bCs/>
          <w:color w:val="0000FF"/>
          <w:sz w:val="60"/>
          <w:szCs w:val="60"/>
        </w:rPr>
        <w:t>老師</w:t>
      </w:r>
    </w:p>
    <w:p w:rsidR="00182CF9" w:rsidRPr="00681F4B" w:rsidRDefault="00182CF9" w:rsidP="00681F4B">
      <w:pPr>
        <w:spacing w:line="800" w:lineRule="exact"/>
        <w:rPr>
          <w:rFonts w:ascii="標楷體" w:eastAsia="標楷體" w:hAnsi="標楷體"/>
          <w:b/>
          <w:bCs/>
          <w:color w:val="0000FF"/>
          <w:sz w:val="60"/>
          <w:szCs w:val="60"/>
        </w:rPr>
      </w:pPr>
      <w:r>
        <w:rPr>
          <w:rFonts w:ascii="標楷體" w:eastAsia="標楷體" w:hAnsi="標楷體" w:cs="標楷體"/>
          <w:b/>
          <w:bCs/>
          <w:color w:val="000080"/>
          <w:sz w:val="60"/>
          <w:szCs w:val="60"/>
        </w:rPr>
        <w:t xml:space="preserve">           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指導老師：</w:t>
      </w:r>
      <w:r w:rsidRPr="001650C3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蔡宗縉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老師</w:t>
      </w:r>
    </w:p>
    <w:p w:rsidR="00182CF9" w:rsidRPr="00DF6C00" w:rsidRDefault="00182CF9" w:rsidP="00407CEE">
      <w:pPr>
        <w:spacing w:beforeLines="200" w:line="800" w:lineRule="exact"/>
        <w:jc w:val="right"/>
        <w:rPr>
          <w:rFonts w:ascii="標楷體" w:eastAsia="標楷體" w:hAnsi="標楷體"/>
          <w:b/>
          <w:bCs/>
          <w:color w:val="993366"/>
          <w:sz w:val="80"/>
          <w:szCs w:val="80"/>
        </w:rPr>
      </w:pPr>
      <w:r>
        <w:rPr>
          <w:noProof/>
        </w:rPr>
        <w:pict>
          <v:shape id="_x0000_s1031" type="#_x0000_t75" alt="70logo3" style="position:absolute;left:0;text-align:left;margin-left:-146.8pt;margin-top:182.25pt;width:503.45pt;height:407.3pt;z-index:-251657216;visibility:visible">
            <v:imagedata r:id="rId7" o:title="" gain="19661f" blacklevel="20972f"/>
          </v:shape>
        </w:pict>
      </w:r>
      <w:r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電機科</w:t>
      </w:r>
      <w:r w:rsidRPr="00DF6C00"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全體師生同賀</w:t>
      </w:r>
    </w:p>
    <w:sectPr w:rsidR="00182CF9" w:rsidRPr="00DF6C00" w:rsidSect="001768A4">
      <w:pgSz w:w="11906" w:h="16838"/>
      <w:pgMar w:top="1134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F9" w:rsidRDefault="00182CF9">
      <w:r>
        <w:separator/>
      </w:r>
    </w:p>
  </w:endnote>
  <w:endnote w:type="continuationSeparator" w:id="0">
    <w:p w:rsidR="00182CF9" w:rsidRDefault="0018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F9" w:rsidRDefault="00182CF9">
      <w:r>
        <w:separator/>
      </w:r>
    </w:p>
  </w:footnote>
  <w:footnote w:type="continuationSeparator" w:id="0">
    <w:p w:rsidR="00182CF9" w:rsidRDefault="00182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6EF"/>
    <w:rsid w:val="00015176"/>
    <w:rsid w:val="000D1932"/>
    <w:rsid w:val="00107691"/>
    <w:rsid w:val="0011182F"/>
    <w:rsid w:val="00124ABE"/>
    <w:rsid w:val="001448F8"/>
    <w:rsid w:val="001650C3"/>
    <w:rsid w:val="001768A4"/>
    <w:rsid w:val="00182CF9"/>
    <w:rsid w:val="00197F69"/>
    <w:rsid w:val="001C64FF"/>
    <w:rsid w:val="001D0485"/>
    <w:rsid w:val="002359D3"/>
    <w:rsid w:val="00235DDD"/>
    <w:rsid w:val="00286E3B"/>
    <w:rsid w:val="002A70D9"/>
    <w:rsid w:val="00310A89"/>
    <w:rsid w:val="0037086C"/>
    <w:rsid w:val="0037258A"/>
    <w:rsid w:val="00394D4C"/>
    <w:rsid w:val="003C2621"/>
    <w:rsid w:val="00407CEE"/>
    <w:rsid w:val="004652BA"/>
    <w:rsid w:val="0049750F"/>
    <w:rsid w:val="004A3D23"/>
    <w:rsid w:val="004D5F3A"/>
    <w:rsid w:val="004E2AF4"/>
    <w:rsid w:val="00505176"/>
    <w:rsid w:val="005141C0"/>
    <w:rsid w:val="005528A0"/>
    <w:rsid w:val="005578AF"/>
    <w:rsid w:val="005E380A"/>
    <w:rsid w:val="005F25C4"/>
    <w:rsid w:val="00665BED"/>
    <w:rsid w:val="00674854"/>
    <w:rsid w:val="0067655E"/>
    <w:rsid w:val="00681F4B"/>
    <w:rsid w:val="00684657"/>
    <w:rsid w:val="006C2C4F"/>
    <w:rsid w:val="00705CF5"/>
    <w:rsid w:val="00751D16"/>
    <w:rsid w:val="00775DA3"/>
    <w:rsid w:val="007B6CF0"/>
    <w:rsid w:val="007D014B"/>
    <w:rsid w:val="00862E38"/>
    <w:rsid w:val="00864D57"/>
    <w:rsid w:val="008A2EC0"/>
    <w:rsid w:val="008B1EFF"/>
    <w:rsid w:val="008D6227"/>
    <w:rsid w:val="00951DA2"/>
    <w:rsid w:val="00957C9B"/>
    <w:rsid w:val="009A3050"/>
    <w:rsid w:val="009E7C87"/>
    <w:rsid w:val="00A12319"/>
    <w:rsid w:val="00A37E4A"/>
    <w:rsid w:val="00AF5BF9"/>
    <w:rsid w:val="00BA7064"/>
    <w:rsid w:val="00C11143"/>
    <w:rsid w:val="00C1315F"/>
    <w:rsid w:val="00C162F2"/>
    <w:rsid w:val="00C269FA"/>
    <w:rsid w:val="00C51A2A"/>
    <w:rsid w:val="00C528B8"/>
    <w:rsid w:val="00C6037B"/>
    <w:rsid w:val="00C70DE2"/>
    <w:rsid w:val="00CC7BEE"/>
    <w:rsid w:val="00CD4342"/>
    <w:rsid w:val="00D025AF"/>
    <w:rsid w:val="00D73E6E"/>
    <w:rsid w:val="00DF6C00"/>
    <w:rsid w:val="00E64496"/>
    <w:rsid w:val="00E72700"/>
    <w:rsid w:val="00ED3FB3"/>
    <w:rsid w:val="00EE4C14"/>
    <w:rsid w:val="00EE4EA6"/>
    <w:rsid w:val="00F32DD0"/>
    <w:rsid w:val="00F35664"/>
    <w:rsid w:val="00F4405C"/>
    <w:rsid w:val="00FA711D"/>
    <w:rsid w:val="00FC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F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47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5CF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5CF5"/>
    <w:rPr>
      <w:rFonts w:ascii="Cambria" w:eastAsia="新細明體" w:hAnsi="Cambria" w:cs="Cambria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681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39</Words>
  <Characters>224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hcj</dc:creator>
  <cp:keywords/>
  <dc:description/>
  <cp:lastModifiedBy>USER</cp:lastModifiedBy>
  <cp:revision>3</cp:revision>
  <cp:lastPrinted>2014-12-05T00:56:00Z</cp:lastPrinted>
  <dcterms:created xsi:type="dcterms:W3CDTF">2019-09-17T08:03:00Z</dcterms:created>
  <dcterms:modified xsi:type="dcterms:W3CDTF">2019-09-17T09:41:00Z</dcterms:modified>
</cp:coreProperties>
</file>