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E7" w:rsidRPr="005141C0" w:rsidRDefault="00DC60E7">
      <w:pPr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7pt;margin-top:-30.05pt;width:156pt;height:165.05pt;z-index:251657728" filled="f" stroked="f" strokecolor="blue">
            <v:textbox>
              <w:txbxContent>
                <w:p w:rsidR="00DC60E7" w:rsidRPr="00705CF5" w:rsidRDefault="00DC60E7" w:rsidP="00984A03">
                  <w:pPr>
                    <w:ind w:firstLineChars="50" w:firstLine="31680"/>
                    <w:rPr>
                      <w:rFonts w:ascii="標楷體" w:eastAsia="標楷體" w:hAnsi="標楷體"/>
                      <w:i/>
                      <w:iCs/>
                      <w:color w:val="FF0000"/>
                      <w:sz w:val="140"/>
                      <w:szCs w:val="140"/>
                    </w:rPr>
                  </w:pPr>
                  <w:r w:rsidRPr="00684657">
                    <w:rPr>
                      <w:rFonts w:ascii="標楷體" w:eastAsia="標楷體" w:hAnsi="標楷體" w:cs="標楷體" w:hint="eastAsia"/>
                      <w:i/>
                      <w:iCs/>
                      <w:color w:val="FF0000"/>
                      <w:sz w:val="140"/>
                      <w:szCs w:val="140"/>
                    </w:rPr>
                    <w:t>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-25.65pt;margin-top:-40.7pt;width:151.95pt;height:140pt;z-index:251655680" strokecolor="#f60"/>
        </w:pict>
      </w:r>
    </w:p>
    <w:p w:rsidR="00DC60E7" w:rsidRDefault="00DC60E7" w:rsidP="00984A03">
      <w:pPr>
        <w:spacing w:line="800" w:lineRule="exact"/>
        <w:ind w:firstLineChars="1000" w:firstLine="31680"/>
        <w:rPr>
          <w:rFonts w:ascii="標楷體" w:eastAsia="標楷體" w:hAnsi="標楷體"/>
          <w:b/>
          <w:bCs/>
          <w:color w:val="333399"/>
          <w:sz w:val="52"/>
          <w:szCs w:val="52"/>
          <w:u w:val="single"/>
        </w:rPr>
      </w:pPr>
      <w:r>
        <w:rPr>
          <w:noProof/>
        </w:rPr>
        <w:pict>
          <v:shape id="_x0000_s1028" type="#_x0000_t202" style="position:absolute;left:0;text-align:left;margin-left:-294pt;margin-top:0;width:81pt;height:90pt;z-index:251656704" filled="f" stroked="f">
            <v:textbox style="mso-next-textbox:#_x0000_s1028">
              <w:txbxContent>
                <w:p w:rsidR="00DC60E7" w:rsidRPr="00394D4C" w:rsidRDefault="00DC60E7">
                  <w:pPr>
                    <w:rPr>
                      <w:rFonts w:ascii="標楷體" w:eastAsia="標楷體" w:hAnsi="標楷體"/>
                      <w:color w:val="FF0000"/>
                      <w:sz w:val="120"/>
                      <w:szCs w:val="120"/>
                    </w:rPr>
                  </w:pPr>
                  <w:r w:rsidRPr="00394D4C">
                    <w:rPr>
                      <w:rFonts w:ascii="標楷體" w:eastAsia="標楷體" w:hAnsi="標楷體" w:cs="標楷體" w:hint="eastAsia"/>
                      <w:color w:val="FF0000"/>
                      <w:sz w:val="120"/>
                      <w:szCs w:val="120"/>
                    </w:rPr>
                    <w:t>賀</w:t>
                  </w:r>
                </w:p>
              </w:txbxContent>
            </v:textbox>
          </v:shape>
        </w:pict>
      </w:r>
      <w:r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本科學生參加</w:t>
      </w:r>
      <w:r w:rsidRPr="00705CF5"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10</w:t>
      </w:r>
      <w:r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6</w:t>
      </w:r>
      <w:r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年工科技藝競賽</w:t>
      </w:r>
    </w:p>
    <w:p w:rsidR="00DC60E7" w:rsidRPr="00705CF5" w:rsidRDefault="00DC60E7" w:rsidP="00984A03">
      <w:pPr>
        <w:spacing w:line="800" w:lineRule="exact"/>
        <w:ind w:firstLineChars="1000" w:firstLine="31680"/>
        <w:rPr>
          <w:rFonts w:ascii="標楷體" w:eastAsia="標楷體" w:hAnsi="標楷體"/>
          <w:b/>
          <w:bCs/>
          <w:color w:val="333399"/>
          <w:sz w:val="52"/>
          <w:szCs w:val="52"/>
          <w:u w:val="single"/>
        </w:rPr>
      </w:pPr>
    </w:p>
    <w:p w:rsidR="00DC60E7" w:rsidRPr="00705CF5" w:rsidRDefault="00DC60E7" w:rsidP="00BB3495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60"/>
          <w:szCs w:val="60"/>
        </w:rPr>
      </w:pP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榮獲『</w:t>
      </w:r>
      <w:r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機電整合</w:t>
      </w: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』</w:t>
      </w:r>
    </w:p>
    <w:p w:rsidR="00DC60E7" w:rsidRPr="002772FB" w:rsidRDefault="00DC60E7" w:rsidP="00705CF5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 w:rsidRPr="00705CF5">
        <w:rPr>
          <w:rFonts w:ascii="標楷體" w:eastAsia="標楷體" w:hAnsi="標楷體" w:cs="標楷體"/>
          <w:color w:val="333399"/>
          <w:sz w:val="60"/>
          <w:szCs w:val="60"/>
        </w:rPr>
        <w:t xml:space="preserve"> </w:t>
      </w:r>
      <w:r>
        <w:rPr>
          <w:rFonts w:ascii="標楷體" w:eastAsia="標楷體" w:hAnsi="標楷體" w:cs="標楷體"/>
          <w:color w:val="333399"/>
          <w:sz w:val="60"/>
          <w:szCs w:val="60"/>
        </w:rPr>
        <w:t xml:space="preserve"> </w:t>
      </w:r>
      <w:r w:rsidRPr="00705CF5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優</w:t>
      </w:r>
      <w:r w:rsidRPr="00705CF5">
        <w:rPr>
          <w:rFonts w:ascii="標楷體" w:eastAsia="標楷體" w:hAnsi="標楷體" w:cs="標楷體"/>
          <w:b/>
          <w:bCs/>
          <w:i/>
          <w:iCs/>
          <w:color w:val="FF0000"/>
          <w:sz w:val="60"/>
          <w:szCs w:val="60"/>
          <w:u w:val="single"/>
        </w:rPr>
        <w:t xml:space="preserve"> </w:t>
      </w:r>
      <w:r w:rsidRPr="00705CF5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勝</w:t>
      </w:r>
      <w:r>
        <w:rPr>
          <w:rFonts w:ascii="標楷體" w:eastAsia="標楷體" w:hAnsi="標楷體" w:cs="標楷體"/>
          <w:color w:val="333399"/>
          <w:sz w:val="60"/>
          <w:szCs w:val="60"/>
        </w:rPr>
        <w:t xml:space="preserve">    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電三乙</w:t>
      </w: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2772FB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劉家齊</w:t>
      </w:r>
    </w:p>
    <w:p w:rsidR="00DC60E7" w:rsidRPr="002772FB" w:rsidRDefault="00DC60E7" w:rsidP="00705CF5">
      <w:pPr>
        <w:spacing w:line="800" w:lineRule="exact"/>
        <w:rPr>
          <w:rStyle w:val="Strong"/>
          <w:rFonts w:ascii="標楷體" w:eastAsia="標楷體" w:hAnsi="標楷體"/>
          <w:color w:val="0000CC"/>
          <w:sz w:val="60"/>
          <w:szCs w:val="60"/>
          <w:shd w:val="clear" w:color="auto" w:fill="FFFFFF"/>
        </w:rPr>
      </w:pP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</w:t>
      </w:r>
      <w:r w:rsidRPr="00705CF5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優</w:t>
      </w:r>
      <w:r w:rsidRPr="00705CF5">
        <w:rPr>
          <w:rFonts w:ascii="標楷體" w:eastAsia="標楷體" w:hAnsi="標楷體" w:cs="標楷體"/>
          <w:b/>
          <w:bCs/>
          <w:i/>
          <w:iCs/>
          <w:color w:val="FF0000"/>
          <w:sz w:val="60"/>
          <w:szCs w:val="60"/>
          <w:u w:val="single"/>
        </w:rPr>
        <w:t xml:space="preserve"> </w:t>
      </w:r>
      <w:r w:rsidRPr="00705CF5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勝</w:t>
      </w:r>
      <w:r w:rsidRPr="00681F4B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</w:t>
      </w:r>
      <w:r w:rsidRPr="00681F4B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電三乙</w:t>
      </w:r>
      <w:r w:rsidRPr="00681F4B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2772FB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邱詩博</w:t>
      </w:r>
    </w:p>
    <w:p w:rsidR="00DC60E7" w:rsidRDefault="00DC60E7" w:rsidP="00705CF5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</w:t>
      </w: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導師：</w:t>
      </w:r>
      <w:r w:rsidRPr="0007133A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林璟薇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老師</w:t>
      </w:r>
    </w:p>
    <w:p w:rsidR="00DC60E7" w:rsidRPr="00705CF5" w:rsidRDefault="00DC60E7" w:rsidP="00705CF5">
      <w:pPr>
        <w:spacing w:line="800" w:lineRule="exact"/>
        <w:rPr>
          <w:rFonts w:ascii="標楷體" w:eastAsia="標楷體" w:hAnsi="標楷體"/>
          <w:b/>
          <w:bCs/>
          <w:color w:val="000080"/>
          <w:sz w:val="60"/>
          <w:szCs w:val="60"/>
        </w:rPr>
      </w:pP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  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指導老師：</w:t>
      </w:r>
      <w:r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黃啟彰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老師</w:t>
      </w:r>
    </w:p>
    <w:p w:rsidR="00DC60E7" w:rsidRDefault="00DC60E7" w:rsidP="00BB3495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" o:spid="_x0000_s1029" type="#_x0000_t75" alt="70logo3" style="position:absolute;margin-left:-38.15pt;margin-top:49.3pt;width:503.85pt;height:458.65pt;z-index:-251657728;visibility:visible">
            <v:imagedata r:id="rId6" o:title="" gain="19661f" blacklevel="20972f"/>
          </v:shape>
        </w:pict>
      </w: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榮獲『工業配線』</w:t>
      </w:r>
    </w:p>
    <w:p w:rsidR="00DC60E7" w:rsidRPr="002772FB" w:rsidRDefault="00DC60E7" w:rsidP="00BB3495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60"/>
          <w:szCs w:val="60"/>
        </w:rPr>
      </w:pPr>
      <w:r w:rsidRPr="00681F4B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金手獎第</w:t>
      </w:r>
      <w:r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五</w:t>
      </w:r>
      <w:r w:rsidRPr="00681F4B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名</w:t>
      </w:r>
      <w:r w:rsidRPr="00705CF5">
        <w:rPr>
          <w:rFonts w:ascii="標楷體" w:eastAsia="標楷體" w:hAnsi="標楷體" w:cs="標楷體"/>
          <w:color w:val="333399"/>
          <w:sz w:val="60"/>
          <w:szCs w:val="60"/>
        </w:rPr>
        <w:t xml:space="preserve">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電三</w:t>
      </w:r>
      <w:r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甲</w:t>
      </w: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2772FB">
        <w:rPr>
          <w:rStyle w:val="Strong"/>
          <w:rFonts w:ascii="標楷體" w:eastAsia="標楷體" w:hAnsi="標楷體" w:cs="標楷體" w:hint="eastAsia"/>
          <w:color w:val="0000CC"/>
          <w:sz w:val="60"/>
          <w:szCs w:val="60"/>
          <w:shd w:val="clear" w:color="auto" w:fill="FFFFFF"/>
        </w:rPr>
        <w:t>温文廣</w:t>
      </w:r>
    </w:p>
    <w:p w:rsidR="00DC60E7" w:rsidRDefault="00DC60E7" w:rsidP="00681F4B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</w:t>
      </w: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導師：</w:t>
      </w:r>
      <w:r w:rsidRPr="0007133A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葉昊謹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老師</w:t>
      </w:r>
    </w:p>
    <w:p w:rsidR="00DC60E7" w:rsidRDefault="00DC60E7" w:rsidP="00681F4B">
      <w:pPr>
        <w:spacing w:line="800" w:lineRule="exact"/>
        <w:rPr>
          <w:rFonts w:ascii="標楷體" w:eastAsia="標楷體" w:hAnsi="標楷體"/>
          <w:b/>
          <w:bCs/>
          <w:color w:val="000080"/>
          <w:sz w:val="60"/>
          <w:szCs w:val="60"/>
        </w:rPr>
      </w:pP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  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指導老師：</w:t>
      </w:r>
      <w:r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彭旭廷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老師</w:t>
      </w:r>
    </w:p>
    <w:p w:rsidR="00DC60E7" w:rsidRPr="00DF6C00" w:rsidRDefault="00DC60E7" w:rsidP="003D08B5">
      <w:pPr>
        <w:spacing w:beforeLines="200" w:line="800" w:lineRule="exact"/>
        <w:jc w:val="right"/>
        <w:rPr>
          <w:rFonts w:ascii="標楷體" w:eastAsia="標楷體" w:hAnsi="標楷體"/>
          <w:b/>
          <w:bCs/>
          <w:color w:val="993366"/>
          <w:sz w:val="80"/>
          <w:szCs w:val="80"/>
        </w:rPr>
      </w:pPr>
      <w:r>
        <w:rPr>
          <w:noProof/>
        </w:rPr>
        <w:pict>
          <v:shape id="_x0000_s1030" type="#_x0000_t75" alt="70logo3" style="position:absolute;left:0;text-align:left;margin-left:-146.8pt;margin-top:182.25pt;width:503.45pt;height:407.3pt;z-index:-251656704;visibility:visible">
            <v:imagedata r:id="rId7" o:title="" gain="19661f" blacklevel="20972f"/>
          </v:shape>
        </w:pict>
      </w:r>
      <w:r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電機科</w:t>
      </w:r>
      <w:r w:rsidRPr="00DF6C00"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全體師生同賀</w:t>
      </w:r>
    </w:p>
    <w:sectPr w:rsidR="00DC60E7" w:rsidRPr="00DF6C00" w:rsidSect="001768A4">
      <w:pgSz w:w="11906" w:h="16838"/>
      <w:pgMar w:top="1134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E7" w:rsidRDefault="00DC60E7">
      <w:r>
        <w:separator/>
      </w:r>
    </w:p>
  </w:endnote>
  <w:endnote w:type="continuationSeparator" w:id="0">
    <w:p w:rsidR="00DC60E7" w:rsidRDefault="00DC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E7" w:rsidRDefault="00DC60E7">
      <w:r>
        <w:separator/>
      </w:r>
    </w:p>
  </w:footnote>
  <w:footnote w:type="continuationSeparator" w:id="0">
    <w:p w:rsidR="00DC60E7" w:rsidRDefault="00DC6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6EF"/>
    <w:rsid w:val="00007B7F"/>
    <w:rsid w:val="00015176"/>
    <w:rsid w:val="0007133A"/>
    <w:rsid w:val="000D1932"/>
    <w:rsid w:val="00107691"/>
    <w:rsid w:val="0011182F"/>
    <w:rsid w:val="001448F8"/>
    <w:rsid w:val="001768A4"/>
    <w:rsid w:val="00197F69"/>
    <w:rsid w:val="001C5F48"/>
    <w:rsid w:val="001C64FF"/>
    <w:rsid w:val="001D0485"/>
    <w:rsid w:val="002359D3"/>
    <w:rsid w:val="00235DDD"/>
    <w:rsid w:val="002772FB"/>
    <w:rsid w:val="00286E3B"/>
    <w:rsid w:val="002A70D9"/>
    <w:rsid w:val="00310A89"/>
    <w:rsid w:val="0037086C"/>
    <w:rsid w:val="0037258A"/>
    <w:rsid w:val="00394D4C"/>
    <w:rsid w:val="003C2621"/>
    <w:rsid w:val="003D08B5"/>
    <w:rsid w:val="004652BA"/>
    <w:rsid w:val="0049750F"/>
    <w:rsid w:val="004A3D23"/>
    <w:rsid w:val="004D5F3A"/>
    <w:rsid w:val="004E2AF4"/>
    <w:rsid w:val="00505176"/>
    <w:rsid w:val="005141C0"/>
    <w:rsid w:val="005246BD"/>
    <w:rsid w:val="005528A0"/>
    <w:rsid w:val="005578AF"/>
    <w:rsid w:val="00576B8A"/>
    <w:rsid w:val="005E380A"/>
    <w:rsid w:val="005F25C4"/>
    <w:rsid w:val="00665BED"/>
    <w:rsid w:val="00674854"/>
    <w:rsid w:val="00681F4B"/>
    <w:rsid w:val="00684657"/>
    <w:rsid w:val="006C2C4F"/>
    <w:rsid w:val="00705CF5"/>
    <w:rsid w:val="00751D16"/>
    <w:rsid w:val="00775DA3"/>
    <w:rsid w:val="007B6CF0"/>
    <w:rsid w:val="007D014B"/>
    <w:rsid w:val="00862E38"/>
    <w:rsid w:val="008A2EC0"/>
    <w:rsid w:val="008B1EFF"/>
    <w:rsid w:val="008D6227"/>
    <w:rsid w:val="00951DA2"/>
    <w:rsid w:val="00957C9B"/>
    <w:rsid w:val="00984A03"/>
    <w:rsid w:val="009A3050"/>
    <w:rsid w:val="009A4F76"/>
    <w:rsid w:val="009E7C87"/>
    <w:rsid w:val="00A12319"/>
    <w:rsid w:val="00A51C27"/>
    <w:rsid w:val="00AF5BF9"/>
    <w:rsid w:val="00B9377A"/>
    <w:rsid w:val="00BA38B4"/>
    <w:rsid w:val="00BA7064"/>
    <w:rsid w:val="00BB3495"/>
    <w:rsid w:val="00C11143"/>
    <w:rsid w:val="00C1315F"/>
    <w:rsid w:val="00C14389"/>
    <w:rsid w:val="00C162F2"/>
    <w:rsid w:val="00C269FA"/>
    <w:rsid w:val="00C51A2A"/>
    <w:rsid w:val="00C528B8"/>
    <w:rsid w:val="00C6037B"/>
    <w:rsid w:val="00C70DE2"/>
    <w:rsid w:val="00CC7BEE"/>
    <w:rsid w:val="00CD4342"/>
    <w:rsid w:val="00D025AF"/>
    <w:rsid w:val="00D73E6E"/>
    <w:rsid w:val="00DC60E7"/>
    <w:rsid w:val="00DF6C00"/>
    <w:rsid w:val="00E64496"/>
    <w:rsid w:val="00E72700"/>
    <w:rsid w:val="00ED3FB3"/>
    <w:rsid w:val="00EE4C14"/>
    <w:rsid w:val="00EE4EA6"/>
    <w:rsid w:val="00F15EC9"/>
    <w:rsid w:val="00F32DD0"/>
    <w:rsid w:val="00F35664"/>
    <w:rsid w:val="00F4405C"/>
    <w:rsid w:val="00FA711D"/>
    <w:rsid w:val="00FC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F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08B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08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5CF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5CF5"/>
    <w:rPr>
      <w:rFonts w:ascii="Cambria" w:eastAsia="新細明體" w:hAnsi="Cambria" w:cs="Cambria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681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29</Words>
  <Characters>167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</dc:title>
  <dc:subject/>
  <dc:creator>hcj</dc:creator>
  <cp:keywords/>
  <dc:description/>
  <cp:lastModifiedBy>USER</cp:lastModifiedBy>
  <cp:revision>4</cp:revision>
  <cp:lastPrinted>2014-12-05T00:56:00Z</cp:lastPrinted>
  <dcterms:created xsi:type="dcterms:W3CDTF">2019-09-17T07:11:00Z</dcterms:created>
  <dcterms:modified xsi:type="dcterms:W3CDTF">2019-09-17T08:02:00Z</dcterms:modified>
</cp:coreProperties>
</file>