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6D" w:rsidRPr="005141C0" w:rsidRDefault="008F7C6D">
      <w:pPr>
        <w:rPr>
          <w:rFonts w:ascii="標楷體" w:eastAsia="標楷體" w:hAnsi="標楷體"/>
        </w:rPr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3.05pt;margin-top:-12pt;width:262.7pt;height:225.95pt;z-index:251658240" strokecolor="#f60"/>
        </w:pict>
      </w:r>
    </w:p>
    <w:p w:rsidR="008F7C6D" w:rsidRPr="005141C0" w:rsidRDefault="008F7C6D">
      <w:pPr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4pt;margin-top:0;width:81pt;height:90pt;z-index:251659264" filled="f" stroked="f">
            <v:textbox style="mso-next-textbox:#_x0000_s1027">
              <w:txbxContent>
                <w:p w:rsidR="008F7C6D" w:rsidRPr="00394D4C" w:rsidRDefault="008F7C6D">
                  <w:pPr>
                    <w:rPr>
                      <w:rFonts w:ascii="標楷體" w:eastAsia="標楷體" w:hAnsi="標楷體"/>
                      <w:color w:val="FF0000"/>
                      <w:sz w:val="120"/>
                      <w:szCs w:val="120"/>
                    </w:rPr>
                  </w:pPr>
                  <w:r w:rsidRPr="00394D4C">
                    <w:rPr>
                      <w:rFonts w:ascii="標楷體" w:eastAsia="標楷體" w:hAnsi="標楷體" w:cs="標楷體" w:hint="eastAsia"/>
                      <w:color w:val="FF0000"/>
                      <w:sz w:val="120"/>
                      <w:szCs w:val="120"/>
                    </w:rPr>
                    <w:t>賀</w:t>
                  </w:r>
                </w:p>
              </w:txbxContent>
            </v:textbox>
          </v:shape>
        </w:pict>
      </w:r>
    </w:p>
    <w:p w:rsidR="008F7C6D" w:rsidRPr="005141C0" w:rsidRDefault="008F7C6D">
      <w:pPr>
        <w:rPr>
          <w:rFonts w:ascii="標楷體" w:eastAsia="標楷體" w:hAnsi="標楷體"/>
        </w:rPr>
      </w:pPr>
      <w:r>
        <w:rPr>
          <w:noProof/>
        </w:rPr>
        <w:pict>
          <v:shape id="_x0000_s1028" type="#_x0000_t202" style="position:absolute;margin-left:55pt;margin-top:5.3pt;width:156pt;height:234pt;z-index:251660288" filled="f" stroked="f" strokecolor="blue">
            <v:textbox>
              <w:txbxContent>
                <w:p w:rsidR="008F7C6D" w:rsidRPr="00CC7BEE" w:rsidRDefault="008F7C6D">
                  <w:pPr>
                    <w:rPr>
                      <w:rFonts w:ascii="標楷體" w:eastAsia="標楷體" w:hAnsi="標楷體"/>
                      <w:i/>
                      <w:iCs/>
                      <w:color w:val="FF0000"/>
                      <w:sz w:val="180"/>
                      <w:szCs w:val="180"/>
                    </w:rPr>
                  </w:pPr>
                  <w:r w:rsidRPr="00CC7BEE">
                    <w:rPr>
                      <w:rFonts w:ascii="標楷體" w:eastAsia="標楷體" w:hAnsi="標楷體" w:cs="標楷體" w:hint="eastAsia"/>
                      <w:i/>
                      <w:iCs/>
                      <w:color w:val="FF0000"/>
                      <w:sz w:val="180"/>
                      <w:szCs w:val="180"/>
                    </w:rPr>
                    <w:t>賀</w:t>
                  </w:r>
                </w:p>
              </w:txbxContent>
            </v:textbox>
          </v:shape>
        </w:pict>
      </w:r>
    </w:p>
    <w:p w:rsidR="008F7C6D" w:rsidRDefault="008F7C6D" w:rsidP="00AE2424">
      <w:pPr>
        <w:spacing w:beforeLines="50"/>
        <w:jc w:val="center"/>
        <w:rPr>
          <w:rFonts w:ascii="標楷體" w:eastAsia="標楷體" w:hAnsi="標楷體"/>
          <w:b/>
          <w:bCs/>
          <w:color w:val="333399"/>
          <w:sz w:val="68"/>
          <w:szCs w:val="68"/>
          <w:u w:val="single"/>
        </w:rPr>
      </w:pPr>
    </w:p>
    <w:p w:rsidR="008F7C6D" w:rsidRDefault="008F7C6D" w:rsidP="00AE2424">
      <w:pPr>
        <w:spacing w:beforeLines="50"/>
        <w:jc w:val="center"/>
        <w:rPr>
          <w:rFonts w:ascii="標楷體" w:eastAsia="標楷體" w:hAnsi="標楷體"/>
          <w:b/>
          <w:bCs/>
          <w:color w:val="333399"/>
          <w:sz w:val="68"/>
          <w:szCs w:val="68"/>
          <w:u w:val="single"/>
        </w:rPr>
      </w:pPr>
    </w:p>
    <w:p w:rsidR="008F7C6D" w:rsidRPr="00BA7064" w:rsidRDefault="008F7C6D" w:rsidP="00AE2424">
      <w:pPr>
        <w:spacing w:beforeLines="50"/>
        <w:jc w:val="center"/>
        <w:rPr>
          <w:rFonts w:ascii="標楷體" w:eastAsia="標楷體" w:hAnsi="標楷體"/>
          <w:b/>
          <w:bCs/>
          <w:color w:val="333399"/>
          <w:sz w:val="68"/>
          <w:szCs w:val="68"/>
          <w:u w:val="single"/>
        </w:rPr>
      </w:pPr>
      <w:r w:rsidRPr="00BA7064">
        <w:rPr>
          <w:rFonts w:ascii="標楷體" w:eastAsia="標楷體" w:hAnsi="標楷體" w:cs="標楷體" w:hint="eastAsia"/>
          <w:b/>
          <w:bCs/>
          <w:color w:val="333399"/>
          <w:sz w:val="68"/>
          <w:szCs w:val="68"/>
          <w:u w:val="single"/>
        </w:rPr>
        <w:t>本科學生參加</w:t>
      </w:r>
      <w:r w:rsidRPr="00BA7064">
        <w:rPr>
          <w:rFonts w:ascii="Arial Unicode MS" w:eastAsia="Arial Unicode MS" w:hAnsi="Arial Unicode MS" w:cs="Arial Unicode MS"/>
          <w:b/>
          <w:bCs/>
          <w:color w:val="333399"/>
          <w:sz w:val="68"/>
          <w:szCs w:val="68"/>
          <w:u w:val="single"/>
        </w:rPr>
        <w:t>10</w:t>
      </w:r>
      <w:r>
        <w:rPr>
          <w:rFonts w:ascii="Arial Unicode MS" w:eastAsia="Arial Unicode MS" w:hAnsi="Arial Unicode MS" w:cs="Arial Unicode MS"/>
          <w:b/>
          <w:bCs/>
          <w:color w:val="333399"/>
          <w:sz w:val="68"/>
          <w:szCs w:val="68"/>
          <w:u w:val="single"/>
        </w:rPr>
        <w:t>5</w:t>
      </w:r>
      <w:r w:rsidRPr="00BA7064">
        <w:rPr>
          <w:rFonts w:ascii="標楷體" w:eastAsia="標楷體" w:hAnsi="標楷體" w:cs="標楷體" w:hint="eastAsia"/>
          <w:b/>
          <w:bCs/>
          <w:color w:val="333399"/>
          <w:sz w:val="68"/>
          <w:szCs w:val="68"/>
          <w:u w:val="single"/>
        </w:rPr>
        <w:t>年工科技藝競賽</w:t>
      </w:r>
    </w:p>
    <w:p w:rsidR="008F7C6D" w:rsidRPr="00C6037B" w:rsidRDefault="008F7C6D" w:rsidP="00AE2424">
      <w:pPr>
        <w:spacing w:beforeLines="50"/>
        <w:rPr>
          <w:rFonts w:ascii="標楷體" w:eastAsia="標楷體" w:hAnsi="標楷體"/>
          <w:b/>
          <w:bCs/>
          <w:noProof/>
          <w:color w:val="800000"/>
          <w:sz w:val="70"/>
          <w:szCs w:val="7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" o:spid="_x0000_s1029" type="#_x0000_t75" alt="70logo3" style="position:absolute;margin-left:-38.15pt;margin-top:49.3pt;width:503.85pt;height:458.65pt;z-index:-251655168;visibility:visible">
            <v:imagedata r:id="rId6" o:title="" gain="19661f" blacklevel="20972f"/>
          </v:shape>
        </w:pict>
      </w:r>
      <w:r w:rsidRPr="00C6037B">
        <w:rPr>
          <w:rFonts w:ascii="標楷體" w:eastAsia="標楷體" w:hAnsi="標楷體" w:cs="標楷體" w:hint="eastAsia"/>
          <w:b/>
          <w:bCs/>
          <w:noProof/>
          <w:color w:val="800000"/>
          <w:sz w:val="70"/>
          <w:szCs w:val="70"/>
        </w:rPr>
        <w:t>榮獲『</w:t>
      </w:r>
      <w:r>
        <w:rPr>
          <w:rFonts w:ascii="標楷體" w:eastAsia="標楷體" w:hAnsi="標楷體" w:cs="標楷體" w:hint="eastAsia"/>
          <w:b/>
          <w:bCs/>
          <w:noProof/>
          <w:color w:val="800000"/>
          <w:sz w:val="70"/>
          <w:szCs w:val="70"/>
        </w:rPr>
        <w:t>室內配線</w:t>
      </w:r>
      <w:r w:rsidRPr="00C6037B">
        <w:rPr>
          <w:rFonts w:ascii="標楷體" w:eastAsia="標楷體" w:hAnsi="標楷體" w:cs="標楷體" w:hint="eastAsia"/>
          <w:b/>
          <w:bCs/>
          <w:noProof/>
          <w:color w:val="800000"/>
          <w:sz w:val="70"/>
          <w:szCs w:val="70"/>
        </w:rPr>
        <w:t>』</w:t>
      </w:r>
    </w:p>
    <w:p w:rsidR="008F7C6D" w:rsidRPr="00B1606E" w:rsidRDefault="008F7C6D" w:rsidP="004D5F3A">
      <w:pPr>
        <w:rPr>
          <w:rFonts w:ascii="標楷體" w:eastAsia="標楷體" w:hAnsi="標楷體"/>
          <w:b/>
          <w:bCs/>
          <w:color w:val="0000FF"/>
          <w:sz w:val="96"/>
          <w:szCs w:val="96"/>
        </w:rPr>
      </w:pPr>
      <w:r w:rsidRPr="004D5F3A">
        <w:rPr>
          <w:rFonts w:ascii="標楷體" w:eastAsia="標楷體" w:hAnsi="標楷體" w:cs="標楷體" w:hint="eastAsia"/>
          <w:b/>
          <w:bCs/>
          <w:i/>
          <w:iCs/>
          <w:color w:val="FF0000"/>
          <w:sz w:val="96"/>
          <w:szCs w:val="96"/>
          <w:u w:val="single"/>
        </w:rPr>
        <w:t>優</w:t>
      </w:r>
      <w:r w:rsidRPr="004D5F3A">
        <w:rPr>
          <w:rFonts w:ascii="標楷體" w:eastAsia="標楷體" w:hAnsi="標楷體" w:cs="標楷體"/>
          <w:b/>
          <w:bCs/>
          <w:i/>
          <w:iCs/>
          <w:color w:val="FF0000"/>
          <w:sz w:val="96"/>
          <w:szCs w:val="96"/>
          <w:u w:val="single"/>
        </w:rPr>
        <w:t xml:space="preserve"> </w:t>
      </w:r>
      <w:r w:rsidRPr="004D5F3A">
        <w:rPr>
          <w:rFonts w:ascii="標楷體" w:eastAsia="標楷體" w:hAnsi="標楷體" w:cs="標楷體" w:hint="eastAsia"/>
          <w:b/>
          <w:bCs/>
          <w:i/>
          <w:iCs/>
          <w:color w:val="FF0000"/>
          <w:sz w:val="96"/>
          <w:szCs w:val="96"/>
          <w:u w:val="single"/>
        </w:rPr>
        <w:t>勝</w:t>
      </w:r>
      <w:r w:rsidRPr="004D5F3A">
        <w:rPr>
          <w:rFonts w:ascii="標楷體" w:eastAsia="標楷體" w:hAnsi="標楷體" w:cs="標楷體"/>
          <w:color w:val="333399"/>
          <w:sz w:val="96"/>
          <w:szCs w:val="96"/>
        </w:rPr>
        <w:t xml:space="preserve">  </w:t>
      </w:r>
      <w:r w:rsidRPr="004D5F3A">
        <w:rPr>
          <w:rFonts w:ascii="標楷體" w:eastAsia="標楷體" w:hAnsi="標楷體" w:cs="標楷體" w:hint="eastAsia"/>
          <w:b/>
          <w:bCs/>
          <w:color w:val="0000FF"/>
          <w:sz w:val="96"/>
          <w:szCs w:val="96"/>
        </w:rPr>
        <w:t>電三乙</w:t>
      </w:r>
      <w:r w:rsidRPr="004D5F3A">
        <w:rPr>
          <w:rFonts w:ascii="標楷體" w:eastAsia="標楷體" w:hAnsi="標楷體" w:cs="標楷體"/>
          <w:b/>
          <w:bCs/>
          <w:color w:val="0000FF"/>
          <w:sz w:val="96"/>
          <w:szCs w:val="96"/>
        </w:rPr>
        <w:t xml:space="preserve"> </w:t>
      </w:r>
      <w:r w:rsidRPr="00B1606E">
        <w:rPr>
          <w:rFonts w:ascii="標楷體" w:eastAsia="標楷體" w:hAnsi="標楷體" w:cs="標楷體" w:hint="eastAsia"/>
          <w:b/>
          <w:bCs/>
          <w:color w:val="0000FF"/>
          <w:sz w:val="96"/>
          <w:szCs w:val="96"/>
        </w:rPr>
        <w:t>董堃堉</w:t>
      </w:r>
    </w:p>
    <w:p w:rsidR="008F7C6D" w:rsidRPr="004D5F3A" w:rsidRDefault="008F7C6D" w:rsidP="004D5F3A">
      <w:pPr>
        <w:rPr>
          <w:rFonts w:ascii="標楷體" w:eastAsia="標楷體" w:hAnsi="標楷體"/>
          <w:b/>
          <w:bCs/>
          <w:color w:val="0000FF"/>
          <w:sz w:val="96"/>
          <w:szCs w:val="96"/>
        </w:rPr>
      </w:pPr>
      <w:r>
        <w:rPr>
          <w:rFonts w:ascii="標楷體" w:eastAsia="標楷體" w:hAnsi="標楷體" w:cs="標楷體"/>
          <w:b/>
          <w:bCs/>
          <w:color w:val="0000FF"/>
          <w:sz w:val="96"/>
          <w:szCs w:val="96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FF"/>
          <w:sz w:val="96"/>
          <w:szCs w:val="96"/>
        </w:rPr>
        <w:t>導</w:t>
      </w:r>
      <w:r w:rsidRPr="004D5F3A">
        <w:rPr>
          <w:rFonts w:ascii="標楷體" w:eastAsia="標楷體" w:hAnsi="標楷體" w:cs="標楷體" w:hint="eastAsia"/>
          <w:b/>
          <w:bCs/>
          <w:color w:val="0000FF"/>
          <w:sz w:val="96"/>
          <w:szCs w:val="96"/>
        </w:rPr>
        <w:t>師：</w:t>
      </w:r>
      <w:r w:rsidRPr="00B1606E">
        <w:rPr>
          <w:rFonts w:ascii="標楷體" w:eastAsia="標楷體" w:hAnsi="標楷體" w:cs="標楷體" w:hint="eastAsia"/>
          <w:b/>
          <w:bCs/>
          <w:color w:val="0000FF"/>
          <w:sz w:val="96"/>
          <w:szCs w:val="96"/>
        </w:rPr>
        <w:t>柯貞伊</w:t>
      </w:r>
      <w:r w:rsidRPr="004D5F3A">
        <w:rPr>
          <w:rFonts w:ascii="標楷體" w:eastAsia="標楷體" w:hAnsi="標楷體" w:cs="標楷體" w:hint="eastAsia"/>
          <w:b/>
          <w:bCs/>
          <w:color w:val="0000FF"/>
          <w:sz w:val="96"/>
          <w:szCs w:val="96"/>
        </w:rPr>
        <w:t>老師</w:t>
      </w:r>
    </w:p>
    <w:p w:rsidR="008F7C6D" w:rsidRPr="004D5F3A" w:rsidRDefault="008F7C6D" w:rsidP="00AE2424">
      <w:pPr>
        <w:spacing w:beforeLines="100"/>
        <w:rPr>
          <w:rFonts w:ascii="標楷體" w:eastAsia="標楷體" w:hAnsi="標楷體"/>
          <w:b/>
          <w:bCs/>
          <w:color w:val="000080"/>
          <w:sz w:val="96"/>
          <w:szCs w:val="96"/>
        </w:rPr>
      </w:pPr>
      <w:r>
        <w:rPr>
          <w:rFonts w:ascii="標楷體" w:eastAsia="標楷體" w:hAnsi="標楷體" w:cs="標楷體" w:hint="eastAsia"/>
          <w:b/>
          <w:bCs/>
          <w:color w:val="000080"/>
          <w:sz w:val="96"/>
          <w:szCs w:val="96"/>
        </w:rPr>
        <w:t>指導老師：</w:t>
      </w:r>
      <w:r w:rsidRPr="00B1606E">
        <w:rPr>
          <w:rFonts w:ascii="標楷體" w:eastAsia="標楷體" w:hAnsi="標楷體" w:cs="標楷體" w:hint="eastAsia"/>
          <w:b/>
          <w:bCs/>
          <w:color w:val="000080"/>
          <w:sz w:val="96"/>
          <w:szCs w:val="96"/>
        </w:rPr>
        <w:t>林璟薇</w:t>
      </w:r>
      <w:r w:rsidRPr="004D5F3A">
        <w:rPr>
          <w:rFonts w:ascii="標楷體" w:eastAsia="標楷體" w:hAnsi="標楷體" w:cs="標楷體" w:hint="eastAsia"/>
          <w:b/>
          <w:bCs/>
          <w:color w:val="000080"/>
          <w:sz w:val="96"/>
          <w:szCs w:val="96"/>
        </w:rPr>
        <w:t>老師</w:t>
      </w:r>
    </w:p>
    <w:p w:rsidR="008F7C6D" w:rsidRPr="00DF6C00" w:rsidRDefault="008F7C6D" w:rsidP="0085438A">
      <w:pPr>
        <w:spacing w:beforeLines="200"/>
        <w:jc w:val="right"/>
        <w:rPr>
          <w:rFonts w:ascii="標楷體" w:eastAsia="標楷體" w:hAnsi="標楷體"/>
          <w:b/>
          <w:bCs/>
          <w:color w:val="993366"/>
          <w:sz w:val="80"/>
          <w:szCs w:val="80"/>
        </w:rPr>
      </w:pPr>
      <w:r w:rsidRPr="00DF6C00"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全體師生同賀</w:t>
      </w:r>
    </w:p>
    <w:sectPr w:rsidR="008F7C6D" w:rsidRPr="00DF6C00" w:rsidSect="001768A4">
      <w:pgSz w:w="11906" w:h="16838"/>
      <w:pgMar w:top="1134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6D" w:rsidRDefault="008F7C6D">
      <w:r>
        <w:separator/>
      </w:r>
    </w:p>
  </w:endnote>
  <w:endnote w:type="continuationSeparator" w:id="0">
    <w:p w:rsidR="008F7C6D" w:rsidRDefault="008F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6D" w:rsidRDefault="008F7C6D">
      <w:r>
        <w:separator/>
      </w:r>
    </w:p>
  </w:footnote>
  <w:footnote w:type="continuationSeparator" w:id="0">
    <w:p w:rsidR="008F7C6D" w:rsidRDefault="008F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6EF"/>
    <w:rsid w:val="00015176"/>
    <w:rsid w:val="000D1932"/>
    <w:rsid w:val="000F306C"/>
    <w:rsid w:val="00107691"/>
    <w:rsid w:val="0011182F"/>
    <w:rsid w:val="001448F8"/>
    <w:rsid w:val="001768A4"/>
    <w:rsid w:val="00197F69"/>
    <w:rsid w:val="001C64FF"/>
    <w:rsid w:val="001D0485"/>
    <w:rsid w:val="002359D3"/>
    <w:rsid w:val="00235DDD"/>
    <w:rsid w:val="00286E3B"/>
    <w:rsid w:val="002A70D9"/>
    <w:rsid w:val="00310A89"/>
    <w:rsid w:val="0037086C"/>
    <w:rsid w:val="0037258A"/>
    <w:rsid w:val="00394D4C"/>
    <w:rsid w:val="003C1FEB"/>
    <w:rsid w:val="003C2621"/>
    <w:rsid w:val="004652BA"/>
    <w:rsid w:val="0049750F"/>
    <w:rsid w:val="004A3D23"/>
    <w:rsid w:val="004D5F3A"/>
    <w:rsid w:val="00505176"/>
    <w:rsid w:val="005141C0"/>
    <w:rsid w:val="005528A0"/>
    <w:rsid w:val="005578AF"/>
    <w:rsid w:val="005E380A"/>
    <w:rsid w:val="005F25C4"/>
    <w:rsid w:val="00665BED"/>
    <w:rsid w:val="00674854"/>
    <w:rsid w:val="006C2C4F"/>
    <w:rsid w:val="00751D16"/>
    <w:rsid w:val="00775DA3"/>
    <w:rsid w:val="007A5B45"/>
    <w:rsid w:val="007D014B"/>
    <w:rsid w:val="0085438A"/>
    <w:rsid w:val="00862E38"/>
    <w:rsid w:val="008A2EC0"/>
    <w:rsid w:val="008B1EFF"/>
    <w:rsid w:val="008D6227"/>
    <w:rsid w:val="008F7C6D"/>
    <w:rsid w:val="00951DA2"/>
    <w:rsid w:val="00957C9B"/>
    <w:rsid w:val="009A3050"/>
    <w:rsid w:val="009D4E7E"/>
    <w:rsid w:val="009E7C87"/>
    <w:rsid w:val="00A12319"/>
    <w:rsid w:val="00AA16C9"/>
    <w:rsid w:val="00AE2424"/>
    <w:rsid w:val="00AF5BF9"/>
    <w:rsid w:val="00B1606E"/>
    <w:rsid w:val="00BA7064"/>
    <w:rsid w:val="00C11143"/>
    <w:rsid w:val="00C1315F"/>
    <w:rsid w:val="00C162F2"/>
    <w:rsid w:val="00C269FA"/>
    <w:rsid w:val="00C51A2A"/>
    <w:rsid w:val="00C528B8"/>
    <w:rsid w:val="00C6037B"/>
    <w:rsid w:val="00C70DE2"/>
    <w:rsid w:val="00CC7BEE"/>
    <w:rsid w:val="00CD4342"/>
    <w:rsid w:val="00D025AF"/>
    <w:rsid w:val="00D15F97"/>
    <w:rsid w:val="00D73E6E"/>
    <w:rsid w:val="00DF6C00"/>
    <w:rsid w:val="00E64496"/>
    <w:rsid w:val="00E72700"/>
    <w:rsid w:val="00ED3FB3"/>
    <w:rsid w:val="00EE4EA6"/>
    <w:rsid w:val="00F32DD0"/>
    <w:rsid w:val="00F35664"/>
    <w:rsid w:val="00F4405C"/>
    <w:rsid w:val="00FA711D"/>
    <w:rsid w:val="00FC06EF"/>
    <w:rsid w:val="00FD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F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</Words>
  <Characters>68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</dc:title>
  <dc:subject/>
  <dc:creator>hcj</dc:creator>
  <cp:keywords/>
  <dc:description/>
  <cp:lastModifiedBy>USER</cp:lastModifiedBy>
  <cp:revision>4</cp:revision>
  <cp:lastPrinted>2014-12-05T00:56:00Z</cp:lastPrinted>
  <dcterms:created xsi:type="dcterms:W3CDTF">2019-09-17T07:14:00Z</dcterms:created>
  <dcterms:modified xsi:type="dcterms:W3CDTF">2019-09-17T07:42:00Z</dcterms:modified>
</cp:coreProperties>
</file>